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CE" w:rsidRPr="00A7691E" w:rsidRDefault="001B31CE" w:rsidP="001B31CE">
      <w:r w:rsidRPr="00A7691E">
        <w:rPr>
          <w:b/>
          <w:bCs/>
        </w:rPr>
        <w:t>Assunto:</w:t>
      </w:r>
      <w:r w:rsidRPr="00A7691E">
        <w:t xml:space="preserve"> PEDIDO DE ENDOSSO </w:t>
      </w:r>
      <w:r>
        <w:t>DPEM |</w:t>
      </w:r>
      <w:r w:rsidRPr="00A7691E">
        <w:t xml:space="preserve"> ALTERAÇÃO - </w:t>
      </w:r>
      <w:r w:rsidRPr="00A7691E">
        <w:rPr>
          <w:highlight w:val="yellow"/>
        </w:rPr>
        <w:t>[NOME DO SEGURADO OU NR. BILHETE</w:t>
      </w:r>
      <w:proofErr w:type="gramStart"/>
      <w:r w:rsidRPr="00A7691E">
        <w:rPr>
          <w:highlight w:val="yellow"/>
        </w:rPr>
        <w:t>]</w:t>
      </w:r>
      <w:proofErr w:type="gramEnd"/>
    </w:p>
    <w:p w:rsidR="001B31CE" w:rsidRPr="00A7691E" w:rsidRDefault="001B31CE" w:rsidP="001B31CE">
      <w:r w:rsidRPr="00A7691E">
        <w:t> </w:t>
      </w:r>
    </w:p>
    <w:p w:rsidR="001B31CE" w:rsidRPr="00A7691E" w:rsidRDefault="001B31CE" w:rsidP="001B31CE">
      <w:r w:rsidRPr="00A7691E">
        <w:rPr>
          <w:b/>
          <w:bCs/>
        </w:rPr>
        <w:t>SEGURADO/PROPRIETARIO: </w:t>
      </w:r>
      <w:r w:rsidRPr="00A7691E">
        <w:rPr>
          <w:highlight w:val="yellow"/>
        </w:rPr>
        <w:t>JOAO SILVA</w:t>
      </w:r>
    </w:p>
    <w:p w:rsidR="001B31CE" w:rsidRPr="00A7691E" w:rsidRDefault="001B31CE" w:rsidP="001B31CE">
      <w:r w:rsidRPr="00A7691E">
        <w:rPr>
          <w:b/>
          <w:bCs/>
        </w:rPr>
        <w:t>CPF/CNPJ: </w:t>
      </w:r>
      <w:r w:rsidRPr="00A7691E">
        <w:rPr>
          <w:highlight w:val="yellow"/>
        </w:rPr>
        <w:t>000.000.000-00</w:t>
      </w:r>
    </w:p>
    <w:p w:rsidR="001B31CE" w:rsidRPr="00A7691E" w:rsidRDefault="001B31CE" w:rsidP="001B31CE">
      <w:pPr>
        <w:rPr>
          <w:b/>
          <w:bCs/>
        </w:rPr>
      </w:pPr>
      <w:r w:rsidRPr="00A7691E">
        <w:rPr>
          <w:b/>
          <w:bCs/>
        </w:rPr>
        <w:t>NÚMERO DO BILHETE: </w:t>
      </w:r>
      <w:r w:rsidRPr="00A7691E">
        <w:rPr>
          <w:highlight w:val="yellow"/>
        </w:rPr>
        <w:t>0000000000000000000000</w:t>
      </w:r>
    </w:p>
    <w:p w:rsidR="001B31CE" w:rsidRPr="00A7691E" w:rsidRDefault="001B31CE" w:rsidP="001B31CE">
      <w:pPr>
        <w:rPr>
          <w:b/>
          <w:bCs/>
        </w:rPr>
      </w:pPr>
      <w:r w:rsidRPr="00A7691E">
        <w:rPr>
          <w:b/>
          <w:bCs/>
        </w:rPr>
        <w:t>NOME DA EMBARCACAO:</w:t>
      </w:r>
      <w:r>
        <w:rPr>
          <w:b/>
          <w:bCs/>
        </w:rPr>
        <w:t xml:space="preserve"> </w:t>
      </w:r>
      <w:proofErr w:type="spellStart"/>
      <w:r w:rsidRPr="00A7691E">
        <w:rPr>
          <w:highlight w:val="yellow"/>
        </w:rPr>
        <w:t>xxxxxx</w:t>
      </w:r>
      <w:proofErr w:type="spellEnd"/>
    </w:p>
    <w:p w:rsidR="001B31CE" w:rsidRPr="00A7691E" w:rsidRDefault="001B31CE" w:rsidP="001B31CE">
      <w:pPr>
        <w:rPr>
          <w:b/>
          <w:bCs/>
        </w:rPr>
      </w:pPr>
      <w:r w:rsidRPr="00A7691E">
        <w:rPr>
          <w:b/>
          <w:bCs/>
        </w:rPr>
        <w:t> </w:t>
      </w:r>
    </w:p>
    <w:p w:rsidR="001B31CE" w:rsidRPr="00A7691E" w:rsidRDefault="001B31CE" w:rsidP="001B31CE">
      <w:pPr>
        <w:rPr>
          <w:b/>
          <w:bCs/>
        </w:rPr>
      </w:pPr>
      <w:r w:rsidRPr="00A7691E">
        <w:rPr>
          <w:b/>
          <w:bCs/>
        </w:rPr>
        <w:t xml:space="preserve">VIGÊNCIA DO BILHETE:  </w:t>
      </w:r>
      <w:r w:rsidRPr="00A7691E">
        <w:rPr>
          <w:highlight w:val="yellow"/>
        </w:rPr>
        <w:t>XX/XX/2024</w:t>
      </w:r>
      <w:r w:rsidRPr="00A7691E">
        <w:rPr>
          <w:b/>
          <w:bCs/>
        </w:rPr>
        <w:t xml:space="preserve"> ATÉ </w:t>
      </w:r>
      <w:r w:rsidRPr="00A7691E">
        <w:rPr>
          <w:highlight w:val="yellow"/>
        </w:rPr>
        <w:t>XX/XX/2025</w:t>
      </w:r>
    </w:p>
    <w:p w:rsidR="001B31CE" w:rsidRPr="00A7691E" w:rsidRDefault="001B31CE" w:rsidP="001B31CE">
      <w:pPr>
        <w:rPr>
          <w:b/>
          <w:bCs/>
        </w:rPr>
      </w:pPr>
      <w:r w:rsidRPr="00A7691E">
        <w:rPr>
          <w:b/>
          <w:bCs/>
        </w:rPr>
        <w:t xml:space="preserve">VIGÊNCIA DO ENDOSSO:  </w:t>
      </w:r>
      <w:r w:rsidRPr="00A7691E">
        <w:rPr>
          <w:highlight w:val="yellow"/>
        </w:rPr>
        <w:t>XX/XX/2024</w:t>
      </w:r>
      <w:r w:rsidRPr="00A7691E">
        <w:rPr>
          <w:b/>
          <w:bCs/>
        </w:rPr>
        <w:t xml:space="preserve"> ATÉ </w:t>
      </w:r>
      <w:r w:rsidRPr="00A7691E">
        <w:rPr>
          <w:highlight w:val="yellow"/>
        </w:rPr>
        <w:t>XX/XX/2025</w:t>
      </w:r>
    </w:p>
    <w:p w:rsidR="001B31CE" w:rsidRPr="00A7691E" w:rsidRDefault="001B31CE" w:rsidP="001B31CE">
      <w:pPr>
        <w:rPr>
          <w:b/>
          <w:bCs/>
        </w:rPr>
      </w:pPr>
      <w:r w:rsidRPr="00A7691E">
        <w:rPr>
          <w:b/>
          <w:bCs/>
        </w:rPr>
        <w:t> </w:t>
      </w:r>
    </w:p>
    <w:p w:rsidR="001B31CE" w:rsidRPr="00A7691E" w:rsidRDefault="001B31CE" w:rsidP="001B31CE">
      <w:pPr>
        <w:rPr>
          <w:b/>
          <w:bCs/>
        </w:rPr>
      </w:pPr>
      <w:r w:rsidRPr="00A7691E">
        <w:rPr>
          <w:b/>
          <w:bCs/>
        </w:rPr>
        <w:t>TIPO DE ENDOSSO: </w:t>
      </w:r>
    </w:p>
    <w:p w:rsidR="001B31CE" w:rsidRPr="00A7691E" w:rsidRDefault="001B31CE" w:rsidP="001B31CE">
      <w:pPr>
        <w:rPr>
          <w:b/>
          <w:bCs/>
        </w:rPr>
      </w:pPr>
      <w:proofErr w:type="gramStart"/>
      <w:r w:rsidRPr="00A7691E">
        <w:rPr>
          <w:b/>
          <w:bCs/>
        </w:rPr>
        <w:t>( </w:t>
      </w:r>
      <w:proofErr w:type="gramEnd"/>
      <w:r w:rsidRPr="00A7691E">
        <w:rPr>
          <w:b/>
          <w:bCs/>
          <w:color w:val="EB036C"/>
          <w:highlight w:val="yellow"/>
        </w:rPr>
        <w:t>X</w:t>
      </w:r>
      <w:r w:rsidRPr="00A7691E">
        <w:rPr>
          <w:b/>
          <w:bCs/>
        </w:rPr>
        <w:t xml:space="preserve">  ) </w:t>
      </w:r>
      <w:r w:rsidRPr="00A7691E">
        <w:t>Alteração Dados do Proprietário (nome, data de nascimento, endereço e telefone)</w:t>
      </w:r>
    </w:p>
    <w:p w:rsidR="001B31CE" w:rsidRPr="00A7691E" w:rsidRDefault="001B31CE" w:rsidP="001B31CE">
      <w:proofErr w:type="gramStart"/>
      <w:r w:rsidRPr="00A7691E">
        <w:rPr>
          <w:b/>
          <w:bCs/>
        </w:rPr>
        <w:t>( </w:t>
      </w:r>
      <w:proofErr w:type="gramEnd"/>
      <w:r w:rsidRPr="00A7691E">
        <w:rPr>
          <w:b/>
          <w:bCs/>
        </w:rPr>
        <w:t xml:space="preserve">  ) </w:t>
      </w:r>
      <w:r w:rsidRPr="00A7691E">
        <w:t>Alteração Dados da Embarcação (nome, número de inscrição, número de tripulantes e propulsão)</w:t>
      </w:r>
    </w:p>
    <w:p w:rsidR="000E16D5" w:rsidRPr="00700FD7" w:rsidRDefault="001B31CE" w:rsidP="000E16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A7691E">
        <w:rPr>
          <w:b/>
          <w:bCs/>
        </w:rPr>
        <w:t> </w:t>
      </w:r>
      <w:r w:rsidR="000E16D5" w:rsidRPr="00700FD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ALTERAR: </w:t>
      </w:r>
      <w:r w:rsidR="000E16D5" w:rsidRPr="00700FD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Nome do proprietário</w:t>
      </w:r>
    </w:p>
    <w:p w:rsidR="000E16D5" w:rsidRPr="00700FD7" w:rsidRDefault="000E16D5" w:rsidP="000E16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700FD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DE:</w:t>
      </w:r>
      <w:proofErr w:type="gramStart"/>
      <w:r w:rsidRPr="00700FD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 xml:space="preserve">  </w:t>
      </w:r>
      <w:proofErr w:type="gramEnd"/>
      <w:r w:rsidRPr="00700FD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JOAO SILVA</w:t>
      </w:r>
    </w:p>
    <w:p w:rsidR="000E16D5" w:rsidRPr="00700FD7" w:rsidRDefault="000E16D5" w:rsidP="000E16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700FD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</w:rPr>
        <w:t>PARA: </w:t>
      </w:r>
      <w:r w:rsidRPr="00700FD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João da Silva</w:t>
      </w:r>
    </w:p>
    <w:p w:rsidR="00A7691E" w:rsidRPr="00A7691E" w:rsidRDefault="00A7691E" w:rsidP="00A7691E">
      <w:r w:rsidRPr="00A7691E">
        <w:br/>
        <w:t>Aguardamos o envio do endosso / bilhete ajustado.</w:t>
      </w:r>
    </w:p>
    <w:p w:rsidR="00A7691E" w:rsidRPr="00A7691E" w:rsidRDefault="00A7691E" w:rsidP="00A7691E">
      <w:r w:rsidRPr="00A7691E">
        <w:br/>
        <w:t>Atenciosamente,</w:t>
      </w:r>
    </w:p>
    <w:p w:rsidR="00E80F40" w:rsidRPr="00A7691E" w:rsidRDefault="00A7691E" w:rsidP="00E80F40">
      <w:r w:rsidRPr="00A7691E">
        <w:t> </w:t>
      </w:r>
      <w:r w:rsidR="00E80F40" w:rsidRPr="00E91234">
        <w:t>Equipe RBM - Suporte DPEM</w:t>
      </w:r>
    </w:p>
    <w:p w:rsidR="00A7691E" w:rsidRPr="00A7691E" w:rsidRDefault="00A7691E" w:rsidP="00A7691E"/>
    <w:p w:rsidR="00A7691E" w:rsidRPr="00A7691E" w:rsidRDefault="00A7691E" w:rsidP="00A7691E">
      <w:r w:rsidRPr="00A7691E">
        <w:t> </w:t>
      </w:r>
    </w:p>
    <w:p w:rsidR="009E53C4" w:rsidRDefault="009E53C4" w:rsidP="00244FC8"/>
    <w:sectPr w:rsidR="009E53C4" w:rsidSect="00C00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compat/>
  <w:rsids>
    <w:rsidRoot w:val="000E16D5"/>
    <w:rsid w:val="0000362E"/>
    <w:rsid w:val="000E16D5"/>
    <w:rsid w:val="001B31CE"/>
    <w:rsid w:val="001D4237"/>
    <w:rsid w:val="001E2C62"/>
    <w:rsid w:val="00244FC8"/>
    <w:rsid w:val="002B4B75"/>
    <w:rsid w:val="002E35E9"/>
    <w:rsid w:val="00430F33"/>
    <w:rsid w:val="0067715B"/>
    <w:rsid w:val="007F2B9F"/>
    <w:rsid w:val="00866DB0"/>
    <w:rsid w:val="009E53C4"/>
    <w:rsid w:val="00A0151A"/>
    <w:rsid w:val="00A138C4"/>
    <w:rsid w:val="00A151AC"/>
    <w:rsid w:val="00A7691E"/>
    <w:rsid w:val="00B07BE3"/>
    <w:rsid w:val="00C00848"/>
    <w:rsid w:val="00C25CE6"/>
    <w:rsid w:val="00CF77C6"/>
    <w:rsid w:val="00DD448B"/>
    <w:rsid w:val="00DD580A"/>
    <w:rsid w:val="00E80F40"/>
    <w:rsid w:val="00F3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48"/>
  </w:style>
  <w:style w:type="paragraph" w:styleId="Ttulo1">
    <w:name w:val="heading 1"/>
    <w:basedOn w:val="Normal"/>
    <w:next w:val="Normal"/>
    <w:link w:val="Ttulo1Char"/>
    <w:uiPriority w:val="9"/>
    <w:qFormat/>
    <w:rsid w:val="00A7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9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9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9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9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9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9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69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69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69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9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6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ly.lacerda\Desktop\PEDIDO%20ENDOSSO%20DPEM%20-%20SEM%20ALTERA&#199;&#195;O%20DE%20RISCO%20-%20Cop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ENDOSSO DPEM - SEM ALTERAÇÃO DE RISCO - Copia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Kamilly Lacerda</dc:creator>
  <cp:lastModifiedBy>Kamilly Lacerda</cp:lastModifiedBy>
  <cp:revision>1</cp:revision>
  <dcterms:created xsi:type="dcterms:W3CDTF">2025-02-06T14:22:00Z</dcterms:created>
  <dcterms:modified xsi:type="dcterms:W3CDTF">2025-02-06T14:23:00Z</dcterms:modified>
</cp:coreProperties>
</file>